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06" w:rsidRDefault="001E4765" w:rsidP="001E4765">
      <w:pPr>
        <w:jc w:val="center"/>
        <w:rPr>
          <w:b/>
          <w:sz w:val="28"/>
          <w:szCs w:val="28"/>
        </w:rPr>
      </w:pPr>
      <w:r w:rsidRPr="00F411CA">
        <w:rPr>
          <w:b/>
          <w:sz w:val="28"/>
          <w:szCs w:val="28"/>
        </w:rPr>
        <w:t>Journé</w:t>
      </w:r>
      <w:r w:rsidR="007B07A7" w:rsidRPr="00F411CA">
        <w:rPr>
          <w:b/>
          <w:sz w:val="28"/>
          <w:szCs w:val="28"/>
        </w:rPr>
        <w:t xml:space="preserve">e de formation des éco-délégués et </w:t>
      </w:r>
      <w:r w:rsidR="00F411CA" w:rsidRPr="00F411CA">
        <w:rPr>
          <w:b/>
          <w:sz w:val="28"/>
          <w:szCs w:val="28"/>
        </w:rPr>
        <w:t>d</w:t>
      </w:r>
      <w:r w:rsidR="007B07A7" w:rsidRPr="00F411CA">
        <w:rPr>
          <w:b/>
          <w:sz w:val="28"/>
          <w:szCs w:val="28"/>
        </w:rPr>
        <w:t>es élèves de l’</w:t>
      </w:r>
      <w:r w:rsidRPr="00F411CA">
        <w:rPr>
          <w:b/>
          <w:sz w:val="28"/>
          <w:szCs w:val="28"/>
        </w:rPr>
        <w:t>atelier E</w:t>
      </w:r>
      <w:r w:rsidR="007B07A7" w:rsidRPr="00F411CA">
        <w:rPr>
          <w:b/>
          <w:sz w:val="28"/>
          <w:szCs w:val="28"/>
        </w:rPr>
        <w:t>co</w:t>
      </w:r>
      <w:r w:rsidRPr="00F411CA">
        <w:rPr>
          <w:b/>
          <w:sz w:val="28"/>
          <w:szCs w:val="28"/>
        </w:rPr>
        <w:t>-</w:t>
      </w:r>
      <w:r w:rsidR="007B07A7" w:rsidRPr="00F411CA">
        <w:rPr>
          <w:b/>
          <w:sz w:val="28"/>
          <w:szCs w:val="28"/>
        </w:rPr>
        <w:t>Lyautey</w:t>
      </w:r>
    </w:p>
    <w:p w:rsidR="00A117CC" w:rsidRPr="00F411CA" w:rsidRDefault="00A117CC" w:rsidP="001E4765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2305050" cy="2305050"/>
            <wp:effectExtent l="0" t="0" r="0" b="0"/>
            <wp:docPr id="2" name="Image 2" descr="\\se4fs\users\LBONNETERRE\Bureau\EcoLyautey H 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4fs\users\LBONNETERRE\Bureau\EcoLyautey H  blan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288" cy="230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B07A7" w:rsidRDefault="00F411CA">
      <w:r>
        <w:rPr>
          <w:noProof/>
          <w:lang w:eastAsia="fr-FR"/>
        </w:rPr>
        <w:drawing>
          <wp:inline distT="0" distB="0" distL="0" distR="0">
            <wp:extent cx="5760720" cy="4320540"/>
            <wp:effectExtent l="0" t="0" r="0" b="3810"/>
            <wp:docPr id="10" name="Image 10" descr="\\se4fs\users\lbonneterre\Telechargements\IMG-20210609-WA0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se4fs\users\lbonneterre\Telechargements\IMG-20210609-WA0014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7A7" w:rsidRDefault="007B07A7">
      <w:r>
        <w:t xml:space="preserve">Les </w:t>
      </w:r>
      <w:r w:rsidR="001E4765">
        <w:t>ateliers</w:t>
      </w:r>
      <w:r>
        <w:t xml:space="preserve"> Eco-Lyautey ont </w:t>
      </w:r>
      <w:r w:rsidR="001E4765">
        <w:t>organisé</w:t>
      </w:r>
      <w:r>
        <w:t xml:space="preserve"> une </w:t>
      </w:r>
      <w:r w:rsidR="001E4765">
        <w:t>après-midi de formation pour les éco-</w:t>
      </w:r>
      <w:r>
        <w:t xml:space="preserve">délégués, les élèves </w:t>
      </w:r>
      <w:r w:rsidR="001E4765">
        <w:t>des</w:t>
      </w:r>
      <w:r>
        <w:t xml:space="preserve"> </w:t>
      </w:r>
      <w:r w:rsidR="001E4765">
        <w:t>ateliers et les mem</w:t>
      </w:r>
      <w:r>
        <w:t xml:space="preserve">bres du CVL </w:t>
      </w:r>
      <w:r w:rsidR="001E4765">
        <w:t>intéressés</w:t>
      </w:r>
      <w:r>
        <w:t xml:space="preserve">. Une belle </w:t>
      </w:r>
      <w:r w:rsidR="001E4765">
        <w:t>après-midi</w:t>
      </w:r>
      <w:r>
        <w:t xml:space="preserve"> où les élèves ont été sensibilisés au </w:t>
      </w:r>
      <w:r w:rsidR="001E4765">
        <w:t>réchauffement</w:t>
      </w:r>
      <w:r>
        <w:t xml:space="preserve"> climatique en créant u</w:t>
      </w:r>
      <w:r w:rsidR="001E4765">
        <w:t>n</w:t>
      </w:r>
      <w:r>
        <w:t xml:space="preserve">e </w:t>
      </w:r>
      <w:r w:rsidR="001E4765">
        <w:t>fresque</w:t>
      </w:r>
      <w:r>
        <w:t xml:space="preserve"> du climat</w:t>
      </w:r>
    </w:p>
    <w:p w:rsidR="007B07A7" w:rsidRDefault="007B07A7"/>
    <w:p w:rsidR="007B07A7" w:rsidRDefault="001E4765">
      <w:r>
        <w:rPr>
          <w:noProof/>
          <w:lang w:eastAsia="fr-FR"/>
        </w:rPr>
        <w:lastRenderedPageBreak/>
        <w:drawing>
          <wp:inline distT="0" distB="0" distL="0" distR="0" wp14:anchorId="267D7239" wp14:editId="3593C050">
            <wp:extent cx="2305050" cy="1533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squ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0" cy="153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1D68F52" wp14:editId="1F44E388">
            <wp:extent cx="2152650" cy="1543050"/>
            <wp:effectExtent l="0" t="0" r="0" b="0"/>
            <wp:docPr id="9" name="Image 9" descr="\\se4fs\users\lbonneterre\Telechargements\IMG-2021060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e4fs\users\lbonneterre\Telechargements\IMG-20210609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322" cy="155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D4C8A05" wp14:editId="2C57D954">
            <wp:extent cx="2305050" cy="1266825"/>
            <wp:effectExtent l="0" t="0" r="0" b="9525"/>
            <wp:docPr id="5" name="Image 5" descr="\\se4fs\users\lbonneterre\Telechargements\IMG-2021060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4fs\users\lbonneterre\Telechargements\IMG-20210609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598" cy="127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765" w:rsidRDefault="001E4765">
      <w:r>
        <w:t xml:space="preserve">Ils ont aussi </w:t>
      </w:r>
      <w:r w:rsidR="00F411CA">
        <w:t>découvert ou redécouvert</w:t>
      </w:r>
      <w:r>
        <w:t xml:space="preserve"> les activités proposées dans le cadre </w:t>
      </w:r>
      <w:proofErr w:type="gramStart"/>
      <w:r>
        <w:t>d’ Eco</w:t>
      </w:r>
      <w:proofErr w:type="gramEnd"/>
      <w:r>
        <w:t xml:space="preserve"> </w:t>
      </w:r>
      <w:proofErr w:type="spellStart"/>
      <w:r>
        <w:t>lyautey</w:t>
      </w:r>
      <w:proofErr w:type="spellEnd"/>
      <w:r>
        <w:t xml:space="preserve"> : Le </w:t>
      </w:r>
      <w:r w:rsidR="00F411CA">
        <w:t>jardin</w:t>
      </w:r>
      <w:r>
        <w:t>, l’atelier alimentation et l’atelier tri recyclage !</w:t>
      </w:r>
    </w:p>
    <w:p w:rsidR="001E4765" w:rsidRDefault="00F411CA">
      <w:r>
        <w:rPr>
          <w:noProof/>
          <w:lang w:eastAsia="fr-FR"/>
        </w:rPr>
        <w:drawing>
          <wp:inline distT="0" distB="0" distL="0" distR="0" wp14:anchorId="2E54ABE9" wp14:editId="0153C777">
            <wp:extent cx="2298700" cy="2066925"/>
            <wp:effectExtent l="0" t="0" r="6350" b="9525"/>
            <wp:docPr id="4" name="Image 4" descr="\\se4fs\users\lbonneterre\Telechargements\IMG-2021060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4fs\users\lbonneterre\Telechargements\IMG-20210609-WA0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288" cy="20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119DC747" wp14:editId="6CF29D19">
            <wp:extent cx="2762250" cy="2071688"/>
            <wp:effectExtent l="0" t="0" r="0" b="5080"/>
            <wp:docPr id="6" name="Image 6" descr="\\se4fs\users\lbonneterre\Telechargements\IMG-2021060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4fs\users\lbonneterre\Telechargements\IMG-20210609-WA00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337" cy="207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3F04A430" wp14:editId="301BA160">
            <wp:extent cx="2305050" cy="2238375"/>
            <wp:effectExtent l="0" t="0" r="0" b="9525"/>
            <wp:docPr id="7" name="Image 7" descr="\\se4fs\users\lbonneterre\Telechargements\IMG-2021060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4fs\users\lbonneterre\Telechargements\IMG-20210609-WA00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679" cy="224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765" w:rsidRDefault="001E4765">
      <w:r>
        <w:t xml:space="preserve">Merci à tous ceux qui se sont mobilisés pour faire de cet </w:t>
      </w:r>
      <w:r w:rsidR="00F411CA">
        <w:t>après-midi une belle expérience ! Les élèves sont repartis avec des attestations de participation à la formation !</w:t>
      </w:r>
    </w:p>
    <w:p w:rsidR="007B07A7" w:rsidRDefault="007B07A7"/>
    <w:p w:rsidR="007B07A7" w:rsidRDefault="007B07A7"/>
    <w:p w:rsidR="007B07A7" w:rsidRDefault="007B07A7"/>
    <w:p w:rsidR="007B07A7" w:rsidRDefault="007B07A7"/>
    <w:p w:rsidR="007B07A7" w:rsidRDefault="007B07A7"/>
    <w:p w:rsidR="007B07A7" w:rsidRDefault="007B07A7"/>
    <w:p w:rsidR="007B07A7" w:rsidRDefault="007B07A7">
      <w:r>
        <w:rPr>
          <w:noProof/>
          <w:lang w:eastAsia="fr-FR"/>
        </w:rPr>
        <w:drawing>
          <wp:inline distT="0" distB="0" distL="0" distR="0" wp14:anchorId="45D285F6" wp14:editId="3869FA92">
            <wp:extent cx="5760720" cy="4320540"/>
            <wp:effectExtent l="0" t="0" r="0" b="3810"/>
            <wp:docPr id="8" name="Image 8" descr="\\se4fs\users\lbonneterre\Telechargements\IMG-20210609-WA001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4fs\users\lbonneterre\Telechargements\IMG-20210609-WA0014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7A7" w:rsidRDefault="007B07A7"/>
    <w:p w:rsidR="007B07A7" w:rsidRDefault="007B07A7"/>
    <w:p w:rsidR="007B07A7" w:rsidRDefault="007B07A7"/>
    <w:sectPr w:rsidR="007B0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A7"/>
    <w:rsid w:val="001E4765"/>
    <w:rsid w:val="002929E5"/>
    <w:rsid w:val="003F4AF6"/>
    <w:rsid w:val="007B07A7"/>
    <w:rsid w:val="00A117CC"/>
    <w:rsid w:val="00F4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9822D1DC</Template>
  <TotalTime>31</TotalTime>
  <Pages>3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Lyautey de Casablanca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BONNETERRE</dc:creator>
  <cp:lastModifiedBy>Laurence BONNETERRE</cp:lastModifiedBy>
  <cp:revision>2</cp:revision>
  <dcterms:created xsi:type="dcterms:W3CDTF">2021-06-10T10:03:00Z</dcterms:created>
  <dcterms:modified xsi:type="dcterms:W3CDTF">2021-06-10T10:39:00Z</dcterms:modified>
</cp:coreProperties>
</file>